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F" w:rsidRDefault="00867EAF">
      <w:pPr>
        <w:pStyle w:val="Heading1"/>
      </w:pPr>
      <w:hyperlink r:id="rId4" w:history="1">
        <w:r>
          <w:rPr>
            <w:rStyle w:val="a0"/>
            <w:b w:val="0"/>
            <w:bCs w:val="0"/>
          </w:rPr>
          <w:t>Приказ Министерства труда и социальной защиты РФ от 24 июля 2015 г. N 514н</w:t>
        </w:r>
        <w:r>
          <w:rPr>
            <w:rStyle w:val="a0"/>
            <w:b w:val="0"/>
            <w:bCs w:val="0"/>
          </w:rPr>
          <w:br/>
          <w:t>"Об утверждении профессионального стандарта "Педагог-психолог (психолог в сфере образования)"</w:t>
        </w:r>
      </w:hyperlink>
    </w:p>
    <w:p w:rsidR="00867EAF" w:rsidRDefault="00867EAF"/>
    <w:p w:rsidR="00867EAF" w:rsidRDefault="00867EAF">
      <w:r>
        <w:t xml:space="preserve">В соответствии с </w:t>
      </w:r>
      <w:hyperlink r:id="rId5" w:history="1">
        <w:r>
          <w:rPr>
            <w:rStyle w:val="a0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867EAF" w:rsidRDefault="00867EAF">
      <w:bookmarkStart w:id="0" w:name="sub_1"/>
      <w:r>
        <w:t xml:space="preserve">1. Утвердить прилагаемый </w:t>
      </w:r>
      <w:hyperlink w:anchor="sub_1000" w:history="1">
        <w:r>
          <w:rPr>
            <w:rStyle w:val="a0"/>
          </w:rPr>
          <w:t>профессиональный стандарт</w:t>
        </w:r>
      </w:hyperlink>
      <w:r>
        <w:t xml:space="preserve"> "Педагог-психолог (психолог в сфере образования)".</w:t>
      </w:r>
    </w:p>
    <w:p w:rsidR="00867EAF" w:rsidRDefault="00867EAF">
      <w:bookmarkStart w:id="1" w:name="sub_2"/>
      <w:bookmarkEnd w:id="0"/>
      <w:r>
        <w:t xml:space="preserve">2. Установить, что </w:t>
      </w:r>
      <w:hyperlink w:anchor="sub_1000" w:history="1">
        <w:r>
          <w:rPr>
            <w:rStyle w:val="a0"/>
          </w:rPr>
          <w:t>профессиональный стандарт</w:t>
        </w:r>
      </w:hyperlink>
      <w:r>
        <w:t xml:space="preserve">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года.</w:t>
      </w:r>
    </w:p>
    <w:bookmarkEnd w:id="1"/>
    <w:p w:rsidR="00867EAF" w:rsidRDefault="00867EAF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867EAF" w:rsidRDefault="00867EAF">
      <w:pPr>
        <w:pStyle w:val="af6"/>
      </w:pPr>
      <w:bookmarkStart w:id="2" w:name="sub_527506236"/>
      <w:r>
        <w:t xml:space="preserve">Об апробации и внедрении профессионального стандарта "Педагог-психолог (психолог в сфере образования)" см. </w:t>
      </w:r>
      <w:hyperlink r:id="rId7" w:history="1">
        <w:r>
          <w:rPr>
            <w:rStyle w:val="a0"/>
          </w:rPr>
          <w:t>письмо</w:t>
        </w:r>
      </w:hyperlink>
      <w:r>
        <w:t xml:space="preserve"> Минобрнауки России от 2 марта 2016 г. N 07-871</w:t>
      </w:r>
    </w:p>
    <w:bookmarkEnd w:id="2"/>
    <w:p w:rsidR="00867EAF" w:rsidRDefault="00867EAF">
      <w:pPr>
        <w:pStyle w:val="af6"/>
      </w:pPr>
    </w:p>
    <w:p w:rsidR="00867EAF" w:rsidRDefault="00867EAF">
      <w:pPr>
        <w:pStyle w:val="af6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c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right"/>
            </w:pPr>
            <w:r>
              <w:t>М.А. Топилин</w:t>
            </w:r>
          </w:p>
        </w:tc>
      </w:tr>
    </w:tbl>
    <w:p w:rsidR="00867EAF" w:rsidRDefault="00867EAF"/>
    <w:p w:rsidR="00867EAF" w:rsidRDefault="00867EAF">
      <w:pPr>
        <w:pStyle w:val="affc"/>
      </w:pPr>
      <w:r>
        <w:t>Зарегистрировано в Минюсте РФ 18 августа 2015 г.</w:t>
      </w:r>
    </w:p>
    <w:p w:rsidR="00867EAF" w:rsidRDefault="00867EAF">
      <w:pPr>
        <w:pStyle w:val="affc"/>
      </w:pPr>
      <w:r>
        <w:t>Регистрационный N 38575</w:t>
      </w:r>
    </w:p>
    <w:p w:rsidR="00867EAF" w:rsidRDefault="00867EAF"/>
    <w:p w:rsidR="00867EAF" w:rsidRDefault="00867EAF">
      <w:pPr>
        <w:pStyle w:val="af6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bookmarkEnd w:id="3"/>
    <w:p w:rsidR="00867EAF" w:rsidRDefault="00867EAF">
      <w:pPr>
        <w:pStyle w:val="af6"/>
      </w:pPr>
      <w:r>
        <w:t xml:space="preserve">Настоящий профессиональный стандарт </w:t>
      </w:r>
      <w:hyperlink w:anchor="sub_2" w:history="1">
        <w:r>
          <w:rPr>
            <w:rStyle w:val="a0"/>
          </w:rPr>
          <w:t>применяется</w:t>
        </w:r>
      </w:hyperlink>
      <w:r>
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867EAF" w:rsidRDefault="00867EAF">
      <w:pPr>
        <w:pStyle w:val="af6"/>
      </w:pPr>
      <w:r>
        <w:t xml:space="preserve">См. </w:t>
      </w:r>
      <w:hyperlink r:id="rId8" w:history="1">
        <w:r>
          <w:rPr>
            <w:rStyle w:val="a0"/>
          </w:rPr>
          <w:t>справку</w:t>
        </w:r>
      </w:hyperlink>
      <w:r>
        <w:t xml:space="preserve"> о профессиональных стандартах</w:t>
      </w:r>
    </w:p>
    <w:p w:rsidR="00867EAF" w:rsidRDefault="00867EAF">
      <w:pPr>
        <w:pStyle w:val="af6"/>
      </w:pPr>
      <w:r>
        <w:t>См.:</w:t>
      </w:r>
    </w:p>
    <w:p w:rsidR="00867EAF" w:rsidRDefault="00867EAF">
      <w:pPr>
        <w:pStyle w:val="af6"/>
      </w:pPr>
      <w:hyperlink r:id="rId9" w:history="1">
        <w:r>
          <w:rPr>
            <w:rStyle w:val="a0"/>
          </w:rPr>
          <w:t>должностную инструкцию</w:t>
        </w:r>
      </w:hyperlink>
      <w:r>
        <w:t xml:space="preserve"> педагога-психолога (психолога)</w:t>
      </w:r>
    </w:p>
    <w:p w:rsidR="00867EAF" w:rsidRDefault="00867EAF">
      <w:pPr>
        <w:pStyle w:val="af6"/>
      </w:pPr>
      <w:hyperlink r:id="rId10" w:history="1">
        <w:r>
          <w:rPr>
            <w:rStyle w:val="a0"/>
          </w:rPr>
          <w:t>должностную инструкцию</w:t>
        </w:r>
      </w:hyperlink>
      <w:r>
        <w:t xml:space="preserve"> психолога образовательной организации (психолога)</w:t>
      </w:r>
    </w:p>
    <w:p w:rsidR="00867EAF" w:rsidRDefault="00867EAF">
      <w:pPr>
        <w:pStyle w:val="af6"/>
      </w:pPr>
    </w:p>
    <w:p w:rsidR="00867EAF" w:rsidRDefault="00867EAF">
      <w:pPr>
        <w:pStyle w:val="Heading1"/>
      </w:pPr>
      <w:r>
        <w:rPr>
          <w:rStyle w:val="aff1"/>
          <w:b w:val="0"/>
          <w:bCs w:val="0"/>
        </w:rPr>
        <w:t>Профессиональный стандарт</w:t>
      </w:r>
      <w:r>
        <w:rPr>
          <w:rStyle w:val="aff1"/>
          <w:b w:val="0"/>
          <w:bCs w:val="0"/>
        </w:rPr>
        <w:br/>
        <w:t>Педагог-психолог (психолог в сфере образования)</w:t>
      </w:r>
      <w:r>
        <w:rPr>
          <w:rStyle w:val="aff1"/>
          <w:b w:val="0"/>
          <w:bCs w:val="0"/>
        </w:rPr>
        <w:br/>
        <w:t xml:space="preserve">(утв. </w:t>
      </w:r>
      <w:hyperlink w:anchor="sub_0" w:history="1">
        <w:r>
          <w:rPr>
            <w:rStyle w:val="a0"/>
            <w:b w:val="0"/>
            <w:bCs w:val="0"/>
            <w:shd w:val="clear" w:color="auto" w:fill="D8EDE8"/>
          </w:rPr>
          <w:t>приказом</w:t>
        </w:r>
      </w:hyperlink>
      <w:r>
        <w:rPr>
          <w:rStyle w:val="aff1"/>
          <w:b w:val="0"/>
          <w:bCs w:val="0"/>
        </w:rPr>
        <w:t xml:space="preserve"> Министерства труда и социальной защиты РФ от 24 июля 2015 г. N 514н)</w:t>
      </w:r>
    </w:p>
    <w:p w:rsidR="00867EAF" w:rsidRDefault="00867EAF"/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 xml:space="preserve">                                                    ┌───────────────────┐</w:t>
      </w:r>
    </w:p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 xml:space="preserve">                                                    │        509        │</w:t>
      </w:r>
    </w:p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 xml:space="preserve">                                                    └───────────────────┘</w:t>
      </w:r>
    </w:p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 xml:space="preserve">                                                    Регистрационный номер</w:t>
      </w:r>
    </w:p>
    <w:p w:rsidR="00867EAF" w:rsidRDefault="00867EAF"/>
    <w:p w:rsidR="00867EAF" w:rsidRDefault="00867EAF">
      <w:pPr>
        <w:pStyle w:val="Heading1"/>
      </w:pPr>
      <w:bookmarkStart w:id="4" w:name="sub_1001"/>
      <w:r>
        <w:rPr>
          <w:rStyle w:val="aff1"/>
          <w:b w:val="0"/>
          <w:bCs w:val="0"/>
        </w:rPr>
        <w:t>I. Общие сведения</w:t>
      </w:r>
    </w:p>
    <w:bookmarkEnd w:id="4"/>
    <w:p w:rsidR="00867EAF" w:rsidRDefault="00867EAF"/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>Деятельность по психолого-педагогическому сопровождению    ┌───────────┐</w:t>
      </w:r>
    </w:p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>образовательного процесса                                  │  01.002   │</w:t>
      </w:r>
    </w:p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>________________________________________________________   └───────────┘</w:t>
      </w:r>
    </w:p>
    <w:p w:rsidR="00867EAF" w:rsidRDefault="00867EAF">
      <w:pPr>
        <w:pStyle w:val="aff4"/>
        <w:rPr>
          <w:sz w:val="22"/>
          <w:szCs w:val="22"/>
        </w:rPr>
      </w:pPr>
      <w:r>
        <w:rPr>
          <w:rStyle w:val="aff1"/>
          <w:rFonts w:cs="Courier New"/>
          <w:sz w:val="22"/>
          <w:szCs w:val="22"/>
        </w:rPr>
        <w:t>(наименование вида профессиональной деятельности)               Код</w:t>
      </w:r>
    </w:p>
    <w:p w:rsidR="00867EAF" w:rsidRDefault="00867EAF"/>
    <w:p w:rsidR="00867EAF" w:rsidRDefault="00867EAF">
      <w:pPr>
        <w:ind w:firstLine="698"/>
        <w:rPr>
          <w:rStyle w:val="aff1"/>
        </w:rPr>
      </w:pPr>
      <w:r>
        <w:rPr>
          <w:rStyle w:val="aff1"/>
        </w:rPr>
        <w:t>Основная цель вида профессиональной деятельности:</w:t>
      </w:r>
    </w:p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      </w:r>
            <w:hyperlink r:id="rId11" w:history="1">
              <w:r>
                <w:rPr>
                  <w:rStyle w:val="a0"/>
                  <w:shd w:val="clear" w:color="auto" w:fill="D8EDE8"/>
                </w:rPr>
                <w:t>уголовно-процессуальным законодательством</w:t>
              </w:r>
            </w:hyperlink>
            <w:r>
              <w:rPr>
                <w:rStyle w:val="aff1"/>
              </w:rPr>
              <w:t>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867EAF" w:rsidRDefault="00867EAF"/>
    <w:p w:rsidR="00867EAF" w:rsidRDefault="00867EAF">
      <w:pPr>
        <w:rPr>
          <w:rStyle w:val="aff1"/>
        </w:rPr>
      </w:pPr>
      <w:r>
        <w:rPr>
          <w:rStyle w:val="aff1"/>
        </w:rPr>
        <w:t>Группа занятий:</w:t>
      </w:r>
    </w:p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3614"/>
        <w:gridCol w:w="1291"/>
        <w:gridCol w:w="3987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12" w:history="1">
              <w:r>
                <w:rPr>
                  <w:rStyle w:val="a0"/>
                  <w:shd w:val="clear" w:color="auto" w:fill="D8EDE8"/>
                </w:rPr>
                <w:t>2320</w:t>
              </w:r>
            </w:hyperlink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Преподаватели в средней школе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13" w:history="1">
              <w:r>
                <w:rPr>
                  <w:rStyle w:val="a0"/>
                  <w:shd w:val="clear" w:color="auto" w:fill="D8EDE8"/>
                </w:rPr>
                <w:t>2445</w:t>
              </w:r>
            </w:hyperlink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14" w:history="1">
              <w:r>
                <w:rPr>
                  <w:rStyle w:val="a0"/>
                  <w:shd w:val="clear" w:color="auto" w:fill="D8EDE8"/>
                </w:rPr>
                <w:t>3310</w:t>
              </w:r>
            </w:hyperlink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Преподавательский персонал начального образования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15" w:history="1">
              <w:r>
                <w:rPr>
                  <w:rStyle w:val="a0"/>
                  <w:shd w:val="clear" w:color="auto" w:fill="D8EDE8"/>
                </w:rPr>
                <w:t>3320</w:t>
              </w:r>
            </w:hyperlink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Персонал дошкольного воспитания и обучения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16" w:history="1">
              <w:r>
                <w:rPr>
                  <w:rStyle w:val="a0"/>
                  <w:shd w:val="clear" w:color="auto" w:fill="D8EDE8"/>
                </w:rPr>
                <w:t>3330</w:t>
              </w:r>
            </w:hyperlink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Преподавательский персонал специального обучения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 xml:space="preserve">(код </w:t>
            </w:r>
            <w:hyperlink r:id="rId17" w:history="1">
              <w:r>
                <w:rPr>
                  <w:rStyle w:val="a0"/>
                  <w:shd w:val="clear" w:color="auto" w:fill="D8EDE8"/>
                </w:rPr>
                <w:t>ОКЗ</w:t>
              </w:r>
            </w:hyperlink>
            <w:r>
              <w:rPr>
                <w:rStyle w:val="aff1"/>
              </w:rPr>
              <w:t xml:space="preserve"> </w:t>
            </w:r>
            <w:hyperlink w:anchor="sub_111" w:history="1">
              <w:r>
                <w:rPr>
                  <w:rStyle w:val="a0"/>
                  <w:shd w:val="clear" w:color="auto" w:fill="D8EDE8"/>
                </w:rPr>
                <w:t>*(1)</w:t>
              </w:r>
            </w:hyperlink>
            <w:r>
              <w:rPr>
                <w:rStyle w:val="aff1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(наименование)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 xml:space="preserve">(код </w:t>
            </w:r>
            <w:hyperlink r:id="rId18" w:history="1">
              <w:r>
                <w:rPr>
                  <w:rStyle w:val="a0"/>
                  <w:shd w:val="clear" w:color="auto" w:fill="D8EDE8"/>
                </w:rPr>
                <w:t>ОКЗ</w:t>
              </w:r>
            </w:hyperlink>
            <w:r>
              <w:rPr>
                <w:rStyle w:val="aff1"/>
              </w:rPr>
              <w:t>)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(наименование)</w:t>
            </w:r>
          </w:p>
        </w:tc>
      </w:tr>
    </w:tbl>
    <w:p w:rsidR="00867EAF" w:rsidRDefault="00867EAF"/>
    <w:p w:rsidR="00867EAF" w:rsidRDefault="00867EAF">
      <w:pPr>
        <w:rPr>
          <w:rStyle w:val="aff1"/>
        </w:rPr>
      </w:pPr>
      <w:r>
        <w:rPr>
          <w:rStyle w:val="aff1"/>
        </w:rPr>
        <w:t>Отнесение к видам экономической деятельности:</w:t>
      </w:r>
    </w:p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4"/>
        <w:gridCol w:w="759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19" w:history="1">
              <w:r>
                <w:rPr>
                  <w:rStyle w:val="a0"/>
                  <w:shd w:val="clear" w:color="auto" w:fill="D8EDE8"/>
                </w:rPr>
                <w:t>85.11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дошкольное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0" w:history="1">
              <w:r>
                <w:rPr>
                  <w:rStyle w:val="a0"/>
                  <w:shd w:val="clear" w:color="auto" w:fill="D8EDE8"/>
                </w:rPr>
                <w:t>85.12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начальное общее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1" w:history="1">
              <w:r>
                <w:rPr>
                  <w:rStyle w:val="a0"/>
                  <w:shd w:val="clear" w:color="auto" w:fill="D8EDE8"/>
                </w:rPr>
                <w:t>85.13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основное общее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2" w:history="1">
              <w:r>
                <w:rPr>
                  <w:rStyle w:val="a0"/>
                  <w:shd w:val="clear" w:color="auto" w:fill="D8EDE8"/>
                </w:rPr>
                <w:t>85.14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среднее общее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3" w:history="1">
              <w:r>
                <w:rPr>
                  <w:rStyle w:val="a0"/>
                  <w:shd w:val="clear" w:color="auto" w:fill="D8EDE8"/>
                </w:rPr>
                <w:t>85.21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профессиональное среднее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4" w:history="1">
              <w:r>
                <w:rPr>
                  <w:rStyle w:val="a0"/>
                  <w:shd w:val="clear" w:color="auto" w:fill="D8EDE8"/>
                </w:rPr>
                <w:t>85.22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высшее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5" w:history="1">
              <w:r>
                <w:rPr>
                  <w:rStyle w:val="a0"/>
                  <w:shd w:val="clear" w:color="auto" w:fill="D8EDE8"/>
                </w:rPr>
                <w:t>85.30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Обучение профессиональное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26" w:history="1">
              <w:r>
                <w:rPr>
                  <w:rStyle w:val="a0"/>
                  <w:shd w:val="clear" w:color="auto" w:fill="D8EDE8"/>
                </w:rPr>
                <w:t>85.4</w:t>
              </w:r>
            </w:hyperlink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Образование дополнительное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 xml:space="preserve">(код </w:t>
            </w:r>
            <w:hyperlink r:id="rId27" w:history="1">
              <w:r>
                <w:rPr>
                  <w:rStyle w:val="a0"/>
                  <w:shd w:val="clear" w:color="auto" w:fill="D8EDE8"/>
                </w:rPr>
                <w:t>ОКВЭД</w:t>
              </w:r>
            </w:hyperlink>
            <w:r>
              <w:rPr>
                <w:rStyle w:val="aff1"/>
              </w:rPr>
              <w:t xml:space="preserve"> </w:t>
            </w:r>
            <w:hyperlink w:anchor="sub_222" w:history="1">
              <w:r>
                <w:rPr>
                  <w:rStyle w:val="a0"/>
                  <w:shd w:val="clear" w:color="auto" w:fill="D8EDE8"/>
                </w:rPr>
                <w:t>*(2)</w:t>
              </w:r>
            </w:hyperlink>
            <w:r>
              <w:rPr>
                <w:rStyle w:val="aff1"/>
              </w:rPr>
              <w:t>)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(наименование вида экономической деятельности)</w:t>
            </w:r>
          </w:p>
        </w:tc>
      </w:tr>
    </w:tbl>
    <w:p w:rsidR="00867EAF" w:rsidRDefault="00867EAF"/>
    <w:p w:rsidR="00867EAF" w:rsidRDefault="00867EAF">
      <w:pPr>
        <w:pStyle w:val="Heading1"/>
      </w:pPr>
      <w:bookmarkStart w:id="5" w:name="sub_1002"/>
      <w:r>
        <w:rPr>
          <w:rStyle w:val="aff1"/>
          <w:b w:val="0"/>
          <w:bCs w:val="0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5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372"/>
        <w:gridCol w:w="1158"/>
        <w:gridCol w:w="3391"/>
        <w:gridCol w:w="1389"/>
        <w:gridCol w:w="123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41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Обобщенные трудовые функции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Трудовые функции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уровень квалификации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уровень (подуровень) квалификации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А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сопровождение основных и дополнительных образовательных программ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А/01.7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А/02.7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А/03.7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А/04.7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диагностика детей и обучающихся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А/05.7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А/06.7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А/07.7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      </w:r>
            <w:hyperlink r:id="rId28" w:history="1">
              <w:r>
                <w:rPr>
                  <w:rStyle w:val="a0"/>
                  <w:shd w:val="clear" w:color="auto" w:fill="D8EDE8"/>
                </w:rPr>
                <w:t>уголовно-процессуальным законодательством</w:t>
              </w:r>
            </w:hyperlink>
            <w:r>
              <w:rPr>
                <w:rStyle w:val="aff1"/>
              </w:rPr>
              <w:t>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  <w:p w:rsidR="00867EAF" w:rsidRDefault="00867EAF">
            <w:pPr>
              <w:pStyle w:val="aff3"/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В/01.7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В/02.7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В/03.7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В/04.7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29" w:history="1">
              <w:r>
                <w:rPr>
                  <w:rStyle w:val="a0"/>
                  <w:shd w:val="clear" w:color="auto" w:fill="D8EDE8"/>
                </w:rPr>
                <w:t>уголовно-процессуальным законодательством</w:t>
              </w:r>
            </w:hyperlink>
            <w:r>
              <w:rPr>
                <w:rStyle w:val="aff1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В/05.7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p w:rsidR="00867EAF" w:rsidRDefault="00867EAF">
      <w:pPr>
        <w:pStyle w:val="Heading1"/>
      </w:pPr>
      <w:bookmarkStart w:id="6" w:name="sub_1003"/>
      <w:r>
        <w:rPr>
          <w:rStyle w:val="aff1"/>
          <w:b w:val="0"/>
          <w:bCs w:val="0"/>
        </w:rPr>
        <w:t>III. Характеристика обобщенных трудовых функций</w:t>
      </w:r>
    </w:p>
    <w:bookmarkEnd w:id="6"/>
    <w:p w:rsidR="00867EAF" w:rsidRDefault="00867EAF"/>
    <w:p w:rsidR="00867EAF" w:rsidRDefault="00867EAF">
      <w:pPr>
        <w:ind w:firstLine="698"/>
        <w:rPr>
          <w:rStyle w:val="aff1"/>
        </w:rPr>
      </w:pPr>
      <w:bookmarkStart w:id="7" w:name="sub_31"/>
      <w:r>
        <w:rPr>
          <w:rStyle w:val="aff1"/>
        </w:rPr>
        <w:t>3.1. Обобщенная трудовая функция</w:t>
      </w:r>
    </w:p>
    <w:bookmarkEnd w:id="7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"/>
        <w:gridCol w:w="4909"/>
        <w:gridCol w:w="802"/>
        <w:gridCol w:w="725"/>
        <w:gridCol w:w="1536"/>
        <w:gridCol w:w="734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 квалификации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1400"/>
        <w:gridCol w:w="755"/>
        <w:gridCol w:w="1853"/>
        <w:gridCol w:w="1522"/>
        <w:gridCol w:w="1908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4"/>
        <w:gridCol w:w="734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Возможные наименования должностей, профессий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Педагог-психолог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 образовательной организации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Требования к профессиональному образованию и обучению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Высшее образование по профильным направлениям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Требования к опыту практической работы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Особые условия допуска к работе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К работе не допускаются лица, имеющие или имевшие судимость за преступления, состав и виды которых установлены </w:t>
            </w:r>
            <w:hyperlink r:id="rId30" w:history="1">
              <w:r>
                <w:rPr>
                  <w:rStyle w:val="a0"/>
                  <w:shd w:val="clear" w:color="auto" w:fill="D8EDE8"/>
                </w:rPr>
                <w:t>законодательством</w:t>
              </w:r>
            </w:hyperlink>
            <w:r>
              <w:rPr>
                <w:rStyle w:val="aff1"/>
              </w:rPr>
              <w:t xml:space="preserve"> Российской Федерации </w:t>
            </w:r>
            <w:hyperlink w:anchor="sub_333" w:history="1">
              <w:r>
                <w:rPr>
                  <w:rStyle w:val="a0"/>
                  <w:shd w:val="clear" w:color="auto" w:fill="D8EDE8"/>
                </w:rPr>
                <w:t>*(3)</w:t>
              </w:r>
            </w:hyperlink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rPr>
          <w:rStyle w:val="aff1"/>
        </w:rPr>
      </w:pPr>
      <w:r>
        <w:rPr>
          <w:rStyle w:val="aff1"/>
        </w:rPr>
        <w:t>Дополнительные характеристики</w:t>
      </w:r>
    </w:p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4"/>
        <w:gridCol w:w="1467"/>
        <w:gridCol w:w="6249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 документа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 базовой группы, должности (профессии) или специальности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1" w:history="1">
              <w:r>
                <w:rPr>
                  <w:rStyle w:val="a0"/>
                  <w:shd w:val="clear" w:color="auto" w:fill="D8EDE8"/>
                </w:rPr>
                <w:t>ОКЗ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2" w:history="1">
              <w:r>
                <w:rPr>
                  <w:rStyle w:val="a0"/>
                  <w:shd w:val="clear" w:color="auto" w:fill="D8EDE8"/>
                </w:rPr>
                <w:t>2320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Преподаватели в средней школе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3" w:history="1">
              <w:r>
                <w:rPr>
                  <w:rStyle w:val="a0"/>
                  <w:shd w:val="clear" w:color="auto" w:fill="D8EDE8"/>
                </w:rPr>
                <w:t>2445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4" w:history="1">
              <w:r>
                <w:rPr>
                  <w:rStyle w:val="a0"/>
                  <w:shd w:val="clear" w:color="auto" w:fill="D8EDE8"/>
                </w:rPr>
                <w:t>3310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Преподавательский персонал начального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5" w:history="1">
              <w:r>
                <w:rPr>
                  <w:rStyle w:val="a0"/>
                  <w:shd w:val="clear" w:color="auto" w:fill="D8EDE8"/>
                </w:rPr>
                <w:t>3320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Персонал дошкольного воспитания и обучения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6" w:history="1">
              <w:r>
                <w:rPr>
                  <w:rStyle w:val="a0"/>
                  <w:shd w:val="clear" w:color="auto" w:fill="D8EDE8"/>
                </w:rPr>
                <w:t>3330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Преподавательский персонал специального обучения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7" w:history="1">
              <w:r>
                <w:rPr>
                  <w:rStyle w:val="a0"/>
                  <w:shd w:val="clear" w:color="auto" w:fill="D8EDE8"/>
                </w:rPr>
                <w:t>ЕКС</w:t>
              </w:r>
            </w:hyperlink>
            <w:r>
              <w:rPr>
                <w:rStyle w:val="aff1"/>
              </w:rPr>
              <w:t xml:space="preserve"> </w:t>
            </w:r>
            <w:hyperlink w:anchor="sub_444" w:history="1">
              <w:r>
                <w:rPr>
                  <w:rStyle w:val="a0"/>
                  <w:shd w:val="clear" w:color="auto" w:fill="D8EDE8"/>
                </w:rPr>
                <w:t>*(4)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8" w:history="1">
              <w:r>
                <w:rPr>
                  <w:rStyle w:val="a0"/>
                  <w:shd w:val="clear" w:color="auto" w:fill="D8EDE8"/>
                </w:rPr>
                <w:t>Педагог-психолог</w:t>
              </w:r>
            </w:hyperlink>
            <w:r>
              <w:rPr>
                <w:rStyle w:val="aff1"/>
              </w:rPr>
              <w:t>, психолог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39" w:history="1">
              <w:r>
                <w:rPr>
                  <w:rStyle w:val="a0"/>
                  <w:shd w:val="clear" w:color="auto" w:fill="D8EDE8"/>
                </w:rPr>
                <w:t>ОКПДТР</w:t>
              </w:r>
            </w:hyperlink>
            <w:r>
              <w:rPr>
                <w:rStyle w:val="aff1"/>
              </w:rPr>
              <w:t xml:space="preserve"> </w:t>
            </w:r>
            <w:hyperlink w:anchor="sub_555" w:history="1">
              <w:r>
                <w:rPr>
                  <w:rStyle w:val="a0"/>
                  <w:shd w:val="clear" w:color="auto" w:fill="D8EDE8"/>
                </w:rPr>
                <w:t>*(5)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0" w:history="1">
              <w:r>
                <w:rPr>
                  <w:rStyle w:val="a0"/>
                  <w:shd w:val="clear" w:color="auto" w:fill="D8EDE8"/>
                </w:rPr>
                <w:t>25484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Педагог-психолог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1" w:history="1">
              <w:r>
                <w:rPr>
                  <w:rStyle w:val="a0"/>
                  <w:shd w:val="clear" w:color="auto" w:fill="D8EDE8"/>
                </w:rPr>
                <w:t>ОКСО</w:t>
              </w:r>
            </w:hyperlink>
            <w:r>
              <w:rPr>
                <w:rStyle w:val="aff1"/>
              </w:rPr>
              <w:t xml:space="preserve"> </w:t>
            </w:r>
            <w:hyperlink w:anchor="sub_666" w:history="1">
              <w:r>
                <w:rPr>
                  <w:rStyle w:val="a0"/>
                  <w:shd w:val="clear" w:color="auto" w:fill="D8EDE8"/>
                </w:rPr>
                <w:t>*(6)</w:t>
              </w:r>
            </w:hyperlink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2" w:history="1">
              <w:r>
                <w:rPr>
                  <w:rStyle w:val="a0"/>
                  <w:shd w:val="clear" w:color="auto" w:fill="D8EDE8"/>
                </w:rPr>
                <w:t>0303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3" w:history="1">
              <w:r>
                <w:rPr>
                  <w:rStyle w:val="a0"/>
                  <w:shd w:val="clear" w:color="auto" w:fill="D8EDE8"/>
                </w:rPr>
                <w:t>050706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Педагогика и 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4" w:history="1">
              <w:r>
                <w:rPr>
                  <w:rStyle w:val="a0"/>
                  <w:shd w:val="clear" w:color="auto" w:fill="D8EDE8"/>
                </w:rPr>
                <w:t>050716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Специальная 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5" w:history="1">
              <w:r>
                <w:rPr>
                  <w:rStyle w:val="a0"/>
                  <w:shd w:val="clear" w:color="auto" w:fill="D8EDE8"/>
                </w:rPr>
                <w:t>050717</w:t>
              </w:r>
            </w:hyperlink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Специальная дошкольная педагогика и психология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8" w:name="sub_311"/>
      <w:r>
        <w:rPr>
          <w:rStyle w:val="aff1"/>
        </w:rPr>
        <w:t>3.1.1. Трудовая функция</w:t>
      </w:r>
    </w:p>
    <w:bookmarkEnd w:id="8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603"/>
        <w:gridCol w:w="1052"/>
        <w:gridCol w:w="1200"/>
        <w:gridCol w:w="1348"/>
        <w:gridCol w:w="54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А/01.7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8"/>
        <w:gridCol w:w="1260"/>
        <w:gridCol w:w="708"/>
        <w:gridCol w:w="2064"/>
        <w:gridCol w:w="2117"/>
        <w:gridCol w:w="213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</w:t>
            </w:r>
          </w:p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4"/>
        <w:gridCol w:w="772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Обрабатывать и интерпретировать результаты обследований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Теория и методы организации психологического исследования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статистического анализа данных психологического исследования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верификации результатов исследования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интерпретации и представления результатов исследования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Профессиональная этика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6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характеристики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9" w:name="sub_312"/>
      <w:r>
        <w:rPr>
          <w:rStyle w:val="aff1"/>
        </w:rPr>
        <w:t>3.1.2. Трудовая функция</w:t>
      </w:r>
    </w:p>
    <w:bookmarkEnd w:id="9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4253"/>
        <w:gridCol w:w="869"/>
        <w:gridCol w:w="1214"/>
        <w:gridCol w:w="151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А/02.7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0"/>
        <w:gridCol w:w="1400"/>
        <w:gridCol w:w="861"/>
        <w:gridCol w:w="2146"/>
        <w:gridCol w:w="1574"/>
        <w:gridCol w:w="2249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4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  <w:p w:rsidR="00867EAF" w:rsidRDefault="00867EAF">
            <w:pPr>
              <w:pStyle w:val="aff3"/>
            </w:pPr>
          </w:p>
          <w:p w:rsidR="00867EAF" w:rsidRDefault="00867EAF">
            <w:pPr>
              <w:pStyle w:val="aff3"/>
            </w:pPr>
          </w:p>
          <w:p w:rsidR="00867EAF" w:rsidRDefault="00867EAF">
            <w:pPr>
              <w:pStyle w:val="aff3"/>
            </w:pPr>
          </w:p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История и теория проектирования образовательных систем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7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характеристики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0" w:name="sub_313"/>
      <w:r>
        <w:rPr>
          <w:rStyle w:val="aff1"/>
        </w:rPr>
        <w:t>3.1.3. Трудовая функция</w:t>
      </w:r>
    </w:p>
    <w:bookmarkEnd w:id="10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8"/>
        <w:gridCol w:w="3836"/>
        <w:gridCol w:w="889"/>
        <w:gridCol w:w="1356"/>
        <w:gridCol w:w="1862"/>
        <w:gridCol w:w="819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А/03.7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2"/>
        <w:gridCol w:w="2165"/>
        <w:gridCol w:w="2256"/>
        <w:gridCol w:w="1406"/>
        <w:gridCol w:w="2211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4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теории и методы консультирования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Этические нормы организации и проведения консультативной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8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характеристики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1" w:name="sub_314"/>
      <w:r>
        <w:rPr>
          <w:rStyle w:val="aff1"/>
        </w:rPr>
        <w:t>3.1.4. Трудовая функция</w:t>
      </w:r>
    </w:p>
    <w:bookmarkEnd w:id="11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4234"/>
        <w:gridCol w:w="900"/>
        <w:gridCol w:w="1260"/>
        <w:gridCol w:w="162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А/04.7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1869"/>
        <w:gridCol w:w="2395"/>
        <w:gridCol w:w="1406"/>
        <w:gridCol w:w="1921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553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программы коррекционно-развивающей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49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2" w:name="sub_315"/>
      <w:r>
        <w:rPr>
          <w:rStyle w:val="aff1"/>
        </w:rPr>
        <w:t>3.1.5. Трудовая функция</w:t>
      </w:r>
    </w:p>
    <w:bookmarkEnd w:id="12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2"/>
        <w:gridCol w:w="3806"/>
        <w:gridCol w:w="972"/>
        <w:gridCol w:w="1323"/>
        <w:gridCol w:w="1795"/>
        <w:gridCol w:w="842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диагностика детей и обучающихся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А/05.7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8"/>
        <w:gridCol w:w="1978"/>
        <w:gridCol w:w="2198"/>
        <w:gridCol w:w="1622"/>
        <w:gridCol w:w="2364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5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Осуществлять диагностику одаренности, структуры способностей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математической обработки результатов психологической диагностики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Психология личности и социальная психология малых групп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0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3" w:name="sub_316"/>
      <w:r>
        <w:rPr>
          <w:rStyle w:val="aff1"/>
        </w:rPr>
        <w:t>3.1.6. Трудовая функция</w:t>
      </w:r>
    </w:p>
    <w:bookmarkEnd w:id="13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099"/>
        <w:gridCol w:w="900"/>
        <w:gridCol w:w="1260"/>
        <w:gridCol w:w="162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А/06.7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1"/>
        <w:gridCol w:w="2198"/>
        <w:gridCol w:w="1834"/>
        <w:gridCol w:w="1282"/>
        <w:gridCol w:w="2325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5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навыками преподавания, ведения дискуссий, презентаций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1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4" w:name="sub_317"/>
      <w:r>
        <w:rPr>
          <w:rStyle w:val="aff1"/>
        </w:rPr>
        <w:t>3.1.7. Трудовая функция</w:t>
      </w:r>
    </w:p>
    <w:bookmarkEnd w:id="14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4320"/>
        <w:gridCol w:w="900"/>
        <w:gridCol w:w="1080"/>
        <w:gridCol w:w="144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А/07.7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6"/>
        <w:gridCol w:w="1400"/>
        <w:gridCol w:w="938"/>
        <w:gridCol w:w="1810"/>
        <w:gridCol w:w="1181"/>
        <w:gridCol w:w="2445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X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оригинала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</w:t>
            </w:r>
          </w:p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профессионального</w:t>
            </w:r>
          </w:p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04"/>
        <w:gridCol w:w="735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Признаки и формы дезадаптивных состояний у детей, подростков и молодежи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2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5" w:name="sub_32"/>
      <w:r>
        <w:rPr>
          <w:rStyle w:val="aff1"/>
        </w:rPr>
        <w:t>3.2. Обобщенная трудовая функция</w:t>
      </w:r>
    </w:p>
    <w:bookmarkEnd w:id="15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9"/>
        <w:gridCol w:w="4481"/>
        <w:gridCol w:w="900"/>
        <w:gridCol w:w="720"/>
        <w:gridCol w:w="162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      </w:r>
            <w:hyperlink r:id="rId53" w:history="1">
              <w:r>
                <w:rPr>
                  <w:rStyle w:val="a0"/>
                  <w:shd w:val="clear" w:color="auto" w:fill="D8EDE8"/>
                </w:rPr>
                <w:t>уголовно-процессуальным законодательством</w:t>
              </w:r>
            </w:hyperlink>
            <w:r>
              <w:rPr>
                <w:rStyle w:val="aff1"/>
              </w:rPr>
              <w:t>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8"/>
        <w:gridCol w:w="1853"/>
        <w:gridCol w:w="1718"/>
        <w:gridCol w:w="1382"/>
        <w:gridCol w:w="2269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обобщенной трудовой функции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712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Возможные наименования должностей, профессий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Педагог-психолог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 образовательной организации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712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Требования к профессиональному образованию и обучению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Высшее образование по профильным направлениям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Требования к опыту практической работы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Особые условия допуска к работе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К работе не допускаются лица, имеющие или имевшие судимость за преступления, состав и виды которых установлены </w:t>
            </w:r>
            <w:hyperlink r:id="rId54" w:history="1">
              <w:r>
                <w:rPr>
                  <w:rStyle w:val="a0"/>
                  <w:shd w:val="clear" w:color="auto" w:fill="D8EDE8"/>
                </w:rPr>
                <w:t>законодательством</w:t>
              </w:r>
            </w:hyperlink>
            <w:r>
              <w:rPr>
                <w:rStyle w:val="aff1"/>
              </w:rPr>
              <w:t xml:space="preserve"> Российской Федерации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rPr>
          <w:rStyle w:val="aff1"/>
        </w:rPr>
      </w:pPr>
      <w:r>
        <w:rPr>
          <w:rStyle w:val="aff1"/>
        </w:rPr>
        <w:t>Дополнительные характеристики</w:t>
      </w:r>
    </w:p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455"/>
        <w:gridCol w:w="5925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 документа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Наименование базовой группы, должности (профессии) или специальности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5" w:history="1">
              <w:r>
                <w:rPr>
                  <w:rStyle w:val="a0"/>
                  <w:shd w:val="clear" w:color="auto" w:fill="D8EDE8"/>
                </w:rPr>
                <w:t>ОКЗ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6" w:history="1">
              <w:r>
                <w:rPr>
                  <w:rStyle w:val="a0"/>
                  <w:shd w:val="clear" w:color="auto" w:fill="D8EDE8"/>
                </w:rPr>
                <w:t>2320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Преподаватели в средней школе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7" w:history="1">
              <w:r>
                <w:rPr>
                  <w:rStyle w:val="a0"/>
                  <w:shd w:val="clear" w:color="auto" w:fill="D8EDE8"/>
                </w:rPr>
                <w:t>2445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8" w:history="1">
              <w:r>
                <w:rPr>
                  <w:rStyle w:val="a0"/>
                  <w:shd w:val="clear" w:color="auto" w:fill="D8EDE8"/>
                </w:rPr>
                <w:t>3310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Преподавательский персонал начального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59" w:history="1">
              <w:r>
                <w:rPr>
                  <w:rStyle w:val="a0"/>
                  <w:shd w:val="clear" w:color="auto" w:fill="D8EDE8"/>
                </w:rPr>
                <w:t>3320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Персонал дошкольного воспитания и обучения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0" w:history="1">
              <w:r>
                <w:rPr>
                  <w:rStyle w:val="a0"/>
                  <w:shd w:val="clear" w:color="auto" w:fill="D8EDE8"/>
                </w:rPr>
                <w:t>3330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Преподавательский персонал специального обучения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1" w:history="1">
              <w:r>
                <w:rPr>
                  <w:rStyle w:val="a0"/>
                  <w:shd w:val="clear" w:color="auto" w:fill="D8EDE8"/>
                </w:rPr>
                <w:t>ЕКС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2" w:history="1">
              <w:r>
                <w:rPr>
                  <w:rStyle w:val="a0"/>
                  <w:shd w:val="clear" w:color="auto" w:fill="D8EDE8"/>
                </w:rPr>
                <w:t>Педагог-психолог</w:t>
              </w:r>
            </w:hyperlink>
            <w:r>
              <w:rPr>
                <w:rStyle w:val="aff1"/>
              </w:rPr>
              <w:t>, психолог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3" w:history="1">
              <w:r>
                <w:rPr>
                  <w:rStyle w:val="a0"/>
                  <w:shd w:val="clear" w:color="auto" w:fill="D8EDE8"/>
                </w:rPr>
                <w:t>ОКПДТР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4" w:history="1">
              <w:r>
                <w:rPr>
                  <w:rStyle w:val="a0"/>
                  <w:shd w:val="clear" w:color="auto" w:fill="D8EDE8"/>
                </w:rPr>
                <w:t>25484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Педагог-психолог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5" w:history="1">
              <w:r>
                <w:rPr>
                  <w:rStyle w:val="a0"/>
                  <w:shd w:val="clear" w:color="auto" w:fill="D8EDE8"/>
                </w:rPr>
                <w:t>ОКСО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6" w:history="1">
              <w:r>
                <w:rPr>
                  <w:rStyle w:val="a0"/>
                  <w:shd w:val="clear" w:color="auto" w:fill="D8EDE8"/>
                </w:rPr>
                <w:t>030301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7" w:history="1">
              <w:r>
                <w:rPr>
                  <w:rStyle w:val="a0"/>
                  <w:shd w:val="clear" w:color="auto" w:fill="D8EDE8"/>
                </w:rPr>
                <w:t>050706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Педагогика и 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8" w:history="1">
              <w:r>
                <w:rPr>
                  <w:rStyle w:val="a0"/>
                  <w:shd w:val="clear" w:color="auto" w:fill="D8EDE8"/>
                </w:rPr>
                <w:t>050711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Социальная педагогика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69" w:history="1">
              <w:r>
                <w:rPr>
                  <w:rStyle w:val="a0"/>
                  <w:shd w:val="clear" w:color="auto" w:fill="D8EDE8"/>
                </w:rPr>
                <w:t>050716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Специальная 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0" w:history="1">
              <w:r>
                <w:rPr>
                  <w:rStyle w:val="a0"/>
                  <w:shd w:val="clear" w:color="auto" w:fill="D8EDE8"/>
                </w:rPr>
                <w:t>050717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Специальная дошкольная педагогика и психология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1" w:history="1">
              <w:r>
                <w:rPr>
                  <w:rStyle w:val="a0"/>
                  <w:shd w:val="clear" w:color="auto" w:fill="D8EDE8"/>
                </w:rPr>
                <w:t>050718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6" w:name="sub_321"/>
      <w:r>
        <w:rPr>
          <w:rStyle w:val="aff1"/>
        </w:rPr>
        <w:t>3.2.1 Трудовая функция</w:t>
      </w:r>
    </w:p>
    <w:bookmarkEnd w:id="16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3540"/>
        <w:gridCol w:w="1080"/>
        <w:gridCol w:w="1260"/>
        <w:gridCol w:w="162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В/01.6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2352"/>
        <w:gridCol w:w="1714"/>
        <w:gridCol w:w="1248"/>
        <w:gridCol w:w="2258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0"/>
        <w:gridCol w:w="7520"/>
        <w:gridCol w:w="4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навыками преподавания, проведения дискуссий, презентаций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2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7" w:name="sub_322"/>
      <w:r>
        <w:rPr>
          <w:rStyle w:val="aff1"/>
        </w:rPr>
        <w:t>3.2.2. Трудовая функция</w:t>
      </w:r>
    </w:p>
    <w:bookmarkEnd w:id="17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1"/>
        <w:gridCol w:w="4138"/>
        <w:gridCol w:w="859"/>
        <w:gridCol w:w="1032"/>
        <w:gridCol w:w="138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В/02.7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3"/>
        <w:gridCol w:w="2280"/>
        <w:gridCol w:w="1560"/>
        <w:gridCol w:w="1166"/>
        <w:gridCol w:w="2691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5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Признаки и формы дезадаптивных состояний у детей, подростков и молодежи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3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8" w:name="sub_323"/>
      <w:r>
        <w:rPr>
          <w:rStyle w:val="aff1"/>
        </w:rPr>
        <w:t>3.2.3. Трудовая функция</w:t>
      </w:r>
    </w:p>
    <w:bookmarkEnd w:id="18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3600"/>
        <w:gridCol w:w="900"/>
        <w:gridCol w:w="1260"/>
        <w:gridCol w:w="180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В/03.7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 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6"/>
        <w:gridCol w:w="2405"/>
        <w:gridCol w:w="1502"/>
        <w:gridCol w:w="1229"/>
        <w:gridCol w:w="2381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4"/>
        <w:gridCol w:w="7366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технологии и методы консультирования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4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19" w:name="sub_324"/>
      <w:r>
        <w:rPr>
          <w:rStyle w:val="aff1"/>
        </w:rPr>
        <w:t>3.2.4. Трудовая функция</w:t>
      </w:r>
    </w:p>
    <w:bookmarkEnd w:id="19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3"/>
        <w:gridCol w:w="3377"/>
        <w:gridCol w:w="900"/>
        <w:gridCol w:w="1080"/>
        <w:gridCol w:w="198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В/04.7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(подуровень)</w:t>
            </w:r>
          </w:p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1"/>
        <w:gridCol w:w="1819"/>
        <w:gridCol w:w="1939"/>
        <w:gridCol w:w="1234"/>
        <w:gridCol w:w="2407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5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Современные теории, направления и практика психокоррекционной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Теория психологической коррекции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и приемы индивидуальной психокоррекции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и способы определения и контроля результативности психокоррекции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5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20" w:name="sub_325"/>
      <w:r>
        <w:rPr>
          <w:rStyle w:val="aff1"/>
        </w:rPr>
        <w:t>3.2.5. Трудовая функция</w:t>
      </w:r>
    </w:p>
    <w:bookmarkEnd w:id="20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3420"/>
        <w:gridCol w:w="1080"/>
        <w:gridCol w:w="1080"/>
        <w:gridCol w:w="1800"/>
        <w:gridCol w:w="72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76" w:history="1">
              <w:r>
                <w:rPr>
                  <w:rStyle w:val="a0"/>
                  <w:shd w:val="clear" w:color="auto" w:fill="D8EDE8"/>
                </w:rPr>
                <w:t>уголовно-процессуальным законодательством</w:t>
              </w:r>
            </w:hyperlink>
            <w:r>
              <w:rPr>
                <w:rStyle w:val="aff1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В/05.7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Уровень (подуровень)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7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1980"/>
        <w:gridCol w:w="1980"/>
        <w:gridCol w:w="1980"/>
        <w:gridCol w:w="21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Происхождение трудовой функции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Оригинал 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Заимствовано из оригинала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Код оригинала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AF" w:rsidRDefault="00867EAF">
            <w:pPr>
              <w:pStyle w:val="aff3"/>
              <w:jc w:val="center"/>
              <w:rPr>
                <w:rStyle w:val="aff1"/>
              </w:rPr>
            </w:pPr>
            <w:r>
              <w:rPr>
                <w:rStyle w:val="aff1"/>
              </w:rPr>
              <w:t>Регистрационный номер профессионального стандарта</w:t>
            </w:r>
          </w:p>
        </w:tc>
      </w:tr>
    </w:tbl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5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Методы математической обработки результатов психологической диагностики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Международные нормы и договоры в области прав ребенка и образования детей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hyperlink r:id="rId77" w:history="1">
              <w:r>
                <w:rPr>
                  <w:rStyle w:val="a0"/>
                  <w:shd w:val="clear" w:color="auto" w:fill="D8EDE8"/>
                </w:rPr>
                <w:t>Трудовое законодательство</w:t>
              </w:r>
            </w:hyperlink>
            <w:r>
              <w:rPr>
                <w:rStyle w:val="aff1"/>
              </w:rPr>
              <w:t xml:space="preserve"> Российской Федерации, законодательство Российской Федерации в сфере образования и прав ребенка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-</w:t>
            </w:r>
          </w:p>
        </w:tc>
      </w:tr>
    </w:tbl>
    <w:p w:rsidR="00867EAF" w:rsidRDefault="00867EAF"/>
    <w:p w:rsidR="00867EAF" w:rsidRDefault="00867EAF">
      <w:pPr>
        <w:pStyle w:val="Heading1"/>
      </w:pPr>
      <w:bookmarkStart w:id="21" w:name="sub_1004"/>
      <w:r>
        <w:rPr>
          <w:rStyle w:val="aff1"/>
          <w:b w:val="0"/>
          <w:bCs w:val="0"/>
        </w:rPr>
        <w:t>IV. Сведения об организациях - разработчиках профессионального стандарта</w:t>
      </w:r>
    </w:p>
    <w:bookmarkEnd w:id="21"/>
    <w:p w:rsidR="00867EAF" w:rsidRDefault="00867EAF"/>
    <w:p w:rsidR="00867EAF" w:rsidRDefault="00867EAF">
      <w:pPr>
        <w:ind w:firstLine="698"/>
        <w:rPr>
          <w:rStyle w:val="aff1"/>
        </w:rPr>
      </w:pPr>
      <w:bookmarkStart w:id="22" w:name="sub_41"/>
      <w:r>
        <w:rPr>
          <w:rStyle w:val="aff1"/>
        </w:rPr>
        <w:t>4.1. Ответственная организация-разработчик</w:t>
      </w:r>
    </w:p>
    <w:bookmarkEnd w:id="22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86"/>
        <w:gridCol w:w="5974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2"/>
            <w:tcBorders>
              <w:top w:val="single" w:sz="4" w:space="0" w:color="auto"/>
              <w:bottom w:val="nil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nil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</w:pP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</w:tcBorders>
          </w:tcPr>
          <w:p w:rsidR="00867EAF" w:rsidRDefault="00867EAF">
            <w:pPr>
              <w:pStyle w:val="aff3"/>
            </w:pP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nil"/>
              <w:bottom w:val="single" w:sz="4" w:space="0" w:color="auto"/>
              <w:right w:val="nil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Ректор</w:t>
            </w:r>
          </w:p>
        </w:tc>
        <w:tc>
          <w:tcPr>
            <w:tcW w:w="5974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Рубцов Виталий Владимирович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23" w:name="sub_42"/>
      <w:r>
        <w:rPr>
          <w:rStyle w:val="aff1"/>
        </w:rPr>
        <w:t>4.2. Наименования организаций-разработчиков</w:t>
      </w:r>
    </w:p>
    <w:bookmarkEnd w:id="23"/>
    <w:p w:rsidR="00867EAF" w:rsidRDefault="00867E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9360"/>
      </w:tblGrid>
      <w:tr w:rsidR="00867EA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ГБОУ "Самарский региональный социопсихологический центр", город Самара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867EA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AF" w:rsidRDefault="00867EAF">
            <w:pPr>
              <w:pStyle w:val="aff3"/>
              <w:rPr>
                <w:rStyle w:val="aff1"/>
              </w:rPr>
            </w:pPr>
            <w:r>
              <w:rPr>
                <w:rStyle w:val="aff1"/>
              </w:rPr>
              <w:t>ФГОУ ВПО "Южный федеральный университет", город Ростов-на-Дону</w:t>
            </w:r>
          </w:p>
        </w:tc>
      </w:tr>
    </w:tbl>
    <w:p w:rsidR="00867EAF" w:rsidRDefault="00867EAF"/>
    <w:p w:rsidR="00867EAF" w:rsidRDefault="00867EAF">
      <w:pPr>
        <w:ind w:firstLine="698"/>
        <w:rPr>
          <w:rStyle w:val="aff1"/>
        </w:rPr>
      </w:pPr>
      <w:bookmarkStart w:id="24" w:name="sub_111"/>
      <w:r>
        <w:rPr>
          <w:rStyle w:val="aff1"/>
        </w:rPr>
        <w:t xml:space="preserve">*(1) </w:t>
      </w:r>
      <w:hyperlink r:id="rId78" w:history="1">
        <w:r>
          <w:rPr>
            <w:rStyle w:val="a0"/>
            <w:shd w:val="clear" w:color="auto" w:fill="D8EDE8"/>
          </w:rPr>
          <w:t>Общероссийский классификатор</w:t>
        </w:r>
      </w:hyperlink>
      <w:r>
        <w:rPr>
          <w:rStyle w:val="aff1"/>
        </w:rPr>
        <w:t xml:space="preserve"> занятий.</w:t>
      </w:r>
    </w:p>
    <w:p w:rsidR="00867EAF" w:rsidRDefault="00867EAF">
      <w:pPr>
        <w:ind w:firstLine="698"/>
        <w:rPr>
          <w:rStyle w:val="aff1"/>
        </w:rPr>
      </w:pPr>
      <w:bookmarkStart w:id="25" w:name="sub_222"/>
      <w:bookmarkEnd w:id="24"/>
      <w:r>
        <w:rPr>
          <w:rStyle w:val="aff1"/>
        </w:rPr>
        <w:t xml:space="preserve">*(2) </w:t>
      </w:r>
      <w:hyperlink r:id="rId79" w:history="1">
        <w:r>
          <w:rPr>
            <w:rStyle w:val="a0"/>
            <w:shd w:val="clear" w:color="auto" w:fill="D8EDE8"/>
          </w:rPr>
          <w:t>Общероссийский классификатор</w:t>
        </w:r>
      </w:hyperlink>
      <w:r>
        <w:rPr>
          <w:rStyle w:val="aff1"/>
        </w:rPr>
        <w:t xml:space="preserve"> видов экономической деятельности.</w:t>
      </w:r>
    </w:p>
    <w:p w:rsidR="00867EAF" w:rsidRDefault="00867EAF">
      <w:pPr>
        <w:ind w:firstLine="698"/>
        <w:rPr>
          <w:rStyle w:val="aff1"/>
        </w:rPr>
      </w:pPr>
      <w:bookmarkStart w:id="26" w:name="sub_333"/>
      <w:bookmarkEnd w:id="25"/>
      <w:r>
        <w:rPr>
          <w:rStyle w:val="aff1"/>
        </w:rPr>
        <w:t xml:space="preserve">*(3) </w:t>
      </w:r>
      <w:hyperlink r:id="rId80" w:history="1">
        <w:r>
          <w:rPr>
            <w:rStyle w:val="a0"/>
            <w:shd w:val="clear" w:color="auto" w:fill="D8EDE8"/>
          </w:rPr>
          <w:t>Статья 65</w:t>
        </w:r>
      </w:hyperlink>
      <w:r>
        <w:rPr>
          <w:rStyle w:val="aff1"/>
        </w:rP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867EAF" w:rsidRDefault="00867EAF">
      <w:pPr>
        <w:ind w:firstLine="698"/>
        <w:rPr>
          <w:rStyle w:val="aff1"/>
        </w:rPr>
      </w:pPr>
      <w:bookmarkStart w:id="27" w:name="sub_444"/>
      <w:bookmarkEnd w:id="26"/>
      <w:r>
        <w:rPr>
          <w:rStyle w:val="aff1"/>
        </w:rPr>
        <w:t xml:space="preserve">*(4) </w:t>
      </w:r>
      <w:hyperlink r:id="rId81" w:history="1">
        <w:r>
          <w:rPr>
            <w:rStyle w:val="a0"/>
            <w:shd w:val="clear" w:color="auto" w:fill="D8EDE8"/>
          </w:rPr>
          <w:t>Единый квалификационный справочник</w:t>
        </w:r>
      </w:hyperlink>
      <w:r>
        <w:rPr>
          <w:rStyle w:val="aff1"/>
        </w:rPr>
        <w:t xml:space="preserve"> должностей руководителей, специалистов и служащих.</w:t>
      </w:r>
    </w:p>
    <w:p w:rsidR="00867EAF" w:rsidRDefault="00867EAF">
      <w:pPr>
        <w:ind w:firstLine="698"/>
        <w:rPr>
          <w:rStyle w:val="aff1"/>
        </w:rPr>
      </w:pPr>
      <w:bookmarkStart w:id="28" w:name="sub_555"/>
      <w:bookmarkEnd w:id="27"/>
      <w:r>
        <w:rPr>
          <w:rStyle w:val="aff1"/>
        </w:rPr>
        <w:t xml:space="preserve">*(5) </w:t>
      </w:r>
      <w:hyperlink r:id="rId82" w:history="1">
        <w:r>
          <w:rPr>
            <w:rStyle w:val="a0"/>
            <w:shd w:val="clear" w:color="auto" w:fill="D8EDE8"/>
          </w:rPr>
          <w:t>Общероссийский классификатор</w:t>
        </w:r>
      </w:hyperlink>
      <w:r>
        <w:rPr>
          <w:rStyle w:val="aff1"/>
        </w:rPr>
        <w:t xml:space="preserve"> профессий рабочих, должностей служащих и тарифных разрядов.</w:t>
      </w:r>
    </w:p>
    <w:p w:rsidR="00867EAF" w:rsidRDefault="00867EAF">
      <w:pPr>
        <w:ind w:firstLine="698"/>
        <w:rPr>
          <w:rStyle w:val="aff1"/>
        </w:rPr>
      </w:pPr>
      <w:bookmarkStart w:id="29" w:name="sub_666"/>
      <w:bookmarkEnd w:id="28"/>
      <w:r>
        <w:rPr>
          <w:rStyle w:val="aff1"/>
        </w:rPr>
        <w:t xml:space="preserve">*(6) </w:t>
      </w:r>
      <w:hyperlink r:id="rId83" w:history="1">
        <w:r>
          <w:rPr>
            <w:rStyle w:val="a0"/>
            <w:shd w:val="clear" w:color="auto" w:fill="D8EDE8"/>
          </w:rPr>
          <w:t>Общероссийский классификатор</w:t>
        </w:r>
      </w:hyperlink>
      <w:r>
        <w:rPr>
          <w:rStyle w:val="aff1"/>
        </w:rPr>
        <w:t xml:space="preserve"> специальностей по образованию.</w:t>
      </w:r>
    </w:p>
    <w:bookmarkEnd w:id="29"/>
    <w:p w:rsidR="00867EAF" w:rsidRDefault="00867EAF"/>
    <w:sectPr w:rsidR="00867EAF" w:rsidSect="00867E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D08"/>
    <w:rsid w:val="006E7D08"/>
    <w:rsid w:val="0086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2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rFonts w:cs="Times New Roman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rFonts w:cs="Times New Roman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9057.2445" TargetMode="External"/><Relationship Id="rId18" Type="http://schemas.openxmlformats.org/officeDocument/2006/relationships/hyperlink" Target="garantF1://79057.0" TargetMode="External"/><Relationship Id="rId26" Type="http://schemas.openxmlformats.org/officeDocument/2006/relationships/hyperlink" Target="garantF1://70550726.854" TargetMode="External"/><Relationship Id="rId39" Type="http://schemas.openxmlformats.org/officeDocument/2006/relationships/hyperlink" Target="garantF1://1448770.0" TargetMode="External"/><Relationship Id="rId21" Type="http://schemas.openxmlformats.org/officeDocument/2006/relationships/hyperlink" Target="garantF1://70550726.8513" TargetMode="External"/><Relationship Id="rId34" Type="http://schemas.openxmlformats.org/officeDocument/2006/relationships/hyperlink" Target="garantF1://79057.3310" TargetMode="External"/><Relationship Id="rId42" Type="http://schemas.openxmlformats.org/officeDocument/2006/relationships/hyperlink" Target="garantF1://86755.30300" TargetMode="External"/><Relationship Id="rId47" Type="http://schemas.openxmlformats.org/officeDocument/2006/relationships/hyperlink" Target="garantF1://12025268.5" TargetMode="External"/><Relationship Id="rId50" Type="http://schemas.openxmlformats.org/officeDocument/2006/relationships/hyperlink" Target="garantF1://12025268.5" TargetMode="External"/><Relationship Id="rId55" Type="http://schemas.openxmlformats.org/officeDocument/2006/relationships/hyperlink" Target="garantF1://79057.0" TargetMode="External"/><Relationship Id="rId63" Type="http://schemas.openxmlformats.org/officeDocument/2006/relationships/hyperlink" Target="garantF1://1448770.0" TargetMode="External"/><Relationship Id="rId68" Type="http://schemas.openxmlformats.org/officeDocument/2006/relationships/hyperlink" Target="garantF1://86755.50711" TargetMode="External"/><Relationship Id="rId76" Type="http://schemas.openxmlformats.org/officeDocument/2006/relationships/hyperlink" Target="garantF1://12025178.1" TargetMode="External"/><Relationship Id="rId84" Type="http://schemas.openxmlformats.org/officeDocument/2006/relationships/fontTable" Target="fontTable.xml"/><Relationship Id="rId7" Type="http://schemas.openxmlformats.org/officeDocument/2006/relationships/hyperlink" Target="garantF1://71284924.0" TargetMode="External"/><Relationship Id="rId71" Type="http://schemas.openxmlformats.org/officeDocument/2006/relationships/hyperlink" Target="garantF1://86755.50718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9057.3330" TargetMode="External"/><Relationship Id="rId29" Type="http://schemas.openxmlformats.org/officeDocument/2006/relationships/hyperlink" Target="garantF1://12025178.1" TargetMode="External"/><Relationship Id="rId11" Type="http://schemas.openxmlformats.org/officeDocument/2006/relationships/hyperlink" Target="garantF1://12025178.1" TargetMode="External"/><Relationship Id="rId24" Type="http://schemas.openxmlformats.org/officeDocument/2006/relationships/hyperlink" Target="garantF1://70550726.8522" TargetMode="External"/><Relationship Id="rId32" Type="http://schemas.openxmlformats.org/officeDocument/2006/relationships/hyperlink" Target="garantF1://79057.2320" TargetMode="External"/><Relationship Id="rId37" Type="http://schemas.openxmlformats.org/officeDocument/2006/relationships/hyperlink" Target="garantF1://99499.0" TargetMode="External"/><Relationship Id="rId40" Type="http://schemas.openxmlformats.org/officeDocument/2006/relationships/hyperlink" Target="garantF1://1448770.25484" TargetMode="External"/><Relationship Id="rId45" Type="http://schemas.openxmlformats.org/officeDocument/2006/relationships/hyperlink" Target="garantF1://86755.50717" TargetMode="External"/><Relationship Id="rId53" Type="http://schemas.openxmlformats.org/officeDocument/2006/relationships/hyperlink" Target="garantF1://12025178.1" TargetMode="External"/><Relationship Id="rId58" Type="http://schemas.openxmlformats.org/officeDocument/2006/relationships/hyperlink" Target="garantF1://79057.3310" TargetMode="External"/><Relationship Id="rId66" Type="http://schemas.openxmlformats.org/officeDocument/2006/relationships/hyperlink" Target="garantF1://86755.30301" TargetMode="External"/><Relationship Id="rId74" Type="http://schemas.openxmlformats.org/officeDocument/2006/relationships/hyperlink" Target="garantF1://12025268.5" TargetMode="External"/><Relationship Id="rId79" Type="http://schemas.openxmlformats.org/officeDocument/2006/relationships/hyperlink" Target="garantF1://70550726.0" TargetMode="External"/><Relationship Id="rId5" Type="http://schemas.openxmlformats.org/officeDocument/2006/relationships/hyperlink" Target="garantF1://70204190.1016" TargetMode="External"/><Relationship Id="rId61" Type="http://schemas.openxmlformats.org/officeDocument/2006/relationships/hyperlink" Target="garantF1://99499.0" TargetMode="External"/><Relationship Id="rId82" Type="http://schemas.openxmlformats.org/officeDocument/2006/relationships/hyperlink" Target="garantF1://1448770.0" TargetMode="External"/><Relationship Id="rId19" Type="http://schemas.openxmlformats.org/officeDocument/2006/relationships/hyperlink" Target="garantF1://70550726.8511" TargetMode="External"/><Relationship Id="rId4" Type="http://schemas.openxmlformats.org/officeDocument/2006/relationships/hyperlink" Target="garantF1://71066760.0" TargetMode="External"/><Relationship Id="rId9" Type="http://schemas.openxmlformats.org/officeDocument/2006/relationships/hyperlink" Target="garantF1://55628260.0" TargetMode="External"/><Relationship Id="rId14" Type="http://schemas.openxmlformats.org/officeDocument/2006/relationships/hyperlink" Target="garantF1://79057.3310" TargetMode="External"/><Relationship Id="rId22" Type="http://schemas.openxmlformats.org/officeDocument/2006/relationships/hyperlink" Target="garantF1://70550726.8514" TargetMode="External"/><Relationship Id="rId27" Type="http://schemas.openxmlformats.org/officeDocument/2006/relationships/hyperlink" Target="garantF1://70550726.0" TargetMode="External"/><Relationship Id="rId30" Type="http://schemas.openxmlformats.org/officeDocument/2006/relationships/hyperlink" Target="garantF1://12025268.6507" TargetMode="External"/><Relationship Id="rId35" Type="http://schemas.openxmlformats.org/officeDocument/2006/relationships/hyperlink" Target="garantF1://79057.3320" TargetMode="External"/><Relationship Id="rId43" Type="http://schemas.openxmlformats.org/officeDocument/2006/relationships/hyperlink" Target="garantF1://86755.50706" TargetMode="External"/><Relationship Id="rId48" Type="http://schemas.openxmlformats.org/officeDocument/2006/relationships/hyperlink" Target="garantF1://12025268.5" TargetMode="External"/><Relationship Id="rId56" Type="http://schemas.openxmlformats.org/officeDocument/2006/relationships/hyperlink" Target="garantF1://79057.2320" TargetMode="External"/><Relationship Id="rId64" Type="http://schemas.openxmlformats.org/officeDocument/2006/relationships/hyperlink" Target="garantF1://1448770.25484" TargetMode="External"/><Relationship Id="rId69" Type="http://schemas.openxmlformats.org/officeDocument/2006/relationships/hyperlink" Target="garantF1://86755.50716" TargetMode="External"/><Relationship Id="rId77" Type="http://schemas.openxmlformats.org/officeDocument/2006/relationships/hyperlink" Target="garantF1://12025268.5" TargetMode="External"/><Relationship Id="rId8" Type="http://schemas.openxmlformats.org/officeDocument/2006/relationships/hyperlink" Target="garantF1://57646200.0" TargetMode="External"/><Relationship Id="rId51" Type="http://schemas.openxmlformats.org/officeDocument/2006/relationships/hyperlink" Target="garantF1://12025268.5" TargetMode="External"/><Relationship Id="rId72" Type="http://schemas.openxmlformats.org/officeDocument/2006/relationships/hyperlink" Target="garantF1://12025268.5" TargetMode="External"/><Relationship Id="rId80" Type="http://schemas.openxmlformats.org/officeDocument/2006/relationships/hyperlink" Target="garantF1://12025268.65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garantF1://79057.2320" TargetMode="External"/><Relationship Id="rId17" Type="http://schemas.openxmlformats.org/officeDocument/2006/relationships/hyperlink" Target="garantF1://79057.0" TargetMode="External"/><Relationship Id="rId25" Type="http://schemas.openxmlformats.org/officeDocument/2006/relationships/hyperlink" Target="garantF1://70550726.8530" TargetMode="External"/><Relationship Id="rId33" Type="http://schemas.openxmlformats.org/officeDocument/2006/relationships/hyperlink" Target="garantF1://79057.2445" TargetMode="External"/><Relationship Id="rId38" Type="http://schemas.openxmlformats.org/officeDocument/2006/relationships/hyperlink" Target="garantF1://99499.1306" TargetMode="External"/><Relationship Id="rId46" Type="http://schemas.openxmlformats.org/officeDocument/2006/relationships/hyperlink" Target="garantF1://12025268.5" TargetMode="External"/><Relationship Id="rId59" Type="http://schemas.openxmlformats.org/officeDocument/2006/relationships/hyperlink" Target="garantF1://79057.3320" TargetMode="External"/><Relationship Id="rId67" Type="http://schemas.openxmlformats.org/officeDocument/2006/relationships/hyperlink" Target="garantF1://86755.50706" TargetMode="External"/><Relationship Id="rId20" Type="http://schemas.openxmlformats.org/officeDocument/2006/relationships/hyperlink" Target="garantF1://70550726.8512" TargetMode="External"/><Relationship Id="rId41" Type="http://schemas.openxmlformats.org/officeDocument/2006/relationships/hyperlink" Target="garantF1://86755.0" TargetMode="External"/><Relationship Id="rId54" Type="http://schemas.openxmlformats.org/officeDocument/2006/relationships/hyperlink" Target="garantF1://12025268.6507" TargetMode="External"/><Relationship Id="rId62" Type="http://schemas.openxmlformats.org/officeDocument/2006/relationships/hyperlink" Target="garantF1://99499.1306" TargetMode="External"/><Relationship Id="rId70" Type="http://schemas.openxmlformats.org/officeDocument/2006/relationships/hyperlink" Target="garantF1://86755.50717" TargetMode="External"/><Relationship Id="rId75" Type="http://schemas.openxmlformats.org/officeDocument/2006/relationships/hyperlink" Target="garantF1://12025268.5" TargetMode="External"/><Relationship Id="rId83" Type="http://schemas.openxmlformats.org/officeDocument/2006/relationships/hyperlink" Target="garantF1://8675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04190.0" TargetMode="External"/><Relationship Id="rId15" Type="http://schemas.openxmlformats.org/officeDocument/2006/relationships/hyperlink" Target="garantF1://79057.3320" TargetMode="External"/><Relationship Id="rId23" Type="http://schemas.openxmlformats.org/officeDocument/2006/relationships/hyperlink" Target="garantF1://70550726.8521" TargetMode="External"/><Relationship Id="rId28" Type="http://schemas.openxmlformats.org/officeDocument/2006/relationships/hyperlink" Target="garantF1://12025178.1" TargetMode="External"/><Relationship Id="rId36" Type="http://schemas.openxmlformats.org/officeDocument/2006/relationships/hyperlink" Target="garantF1://79057.3330" TargetMode="External"/><Relationship Id="rId49" Type="http://schemas.openxmlformats.org/officeDocument/2006/relationships/hyperlink" Target="garantF1://12025268.5" TargetMode="External"/><Relationship Id="rId57" Type="http://schemas.openxmlformats.org/officeDocument/2006/relationships/hyperlink" Target="garantF1://79057.2445" TargetMode="External"/><Relationship Id="rId10" Type="http://schemas.openxmlformats.org/officeDocument/2006/relationships/hyperlink" Target="garantF1://55628261.0" TargetMode="External"/><Relationship Id="rId31" Type="http://schemas.openxmlformats.org/officeDocument/2006/relationships/hyperlink" Target="garantF1://79057.0" TargetMode="External"/><Relationship Id="rId44" Type="http://schemas.openxmlformats.org/officeDocument/2006/relationships/hyperlink" Target="garantF1://86755.50716" TargetMode="External"/><Relationship Id="rId52" Type="http://schemas.openxmlformats.org/officeDocument/2006/relationships/hyperlink" Target="garantF1://12025268.5" TargetMode="External"/><Relationship Id="rId60" Type="http://schemas.openxmlformats.org/officeDocument/2006/relationships/hyperlink" Target="garantF1://79057.3330" TargetMode="External"/><Relationship Id="rId65" Type="http://schemas.openxmlformats.org/officeDocument/2006/relationships/hyperlink" Target="garantF1://86755.0" TargetMode="External"/><Relationship Id="rId73" Type="http://schemas.openxmlformats.org/officeDocument/2006/relationships/hyperlink" Target="garantF1://12025268.5" TargetMode="External"/><Relationship Id="rId78" Type="http://schemas.openxmlformats.org/officeDocument/2006/relationships/hyperlink" Target="garantF1://79057.0" TargetMode="External"/><Relationship Id="rId81" Type="http://schemas.openxmlformats.org/officeDocument/2006/relationships/hyperlink" Target="garantF1://9949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31</Pages>
  <Words>9504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РФ от 24 июля 2015 г</dc:title>
  <dc:subject/>
  <dc:creator>НПП "Гарант-Сервис"</dc:creator>
  <cp:keywords/>
  <dc:description>Документ экспортирован из системы ГАРАНТ</dc:description>
  <cp:lastModifiedBy>ETHM</cp:lastModifiedBy>
  <cp:revision>2</cp:revision>
  <dcterms:created xsi:type="dcterms:W3CDTF">2016-09-19T09:54:00Z</dcterms:created>
  <dcterms:modified xsi:type="dcterms:W3CDTF">2016-09-19T09:54:00Z</dcterms:modified>
</cp:coreProperties>
</file>