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46" w:rsidRDefault="00FF1B46" w:rsidP="007A2B03">
      <w:pPr>
        <w:pStyle w:val="NoSpacing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FF1B46" w:rsidRPr="00CF6029" w:rsidRDefault="00FF1B46" w:rsidP="007A2B03">
      <w:pPr>
        <w:pStyle w:val="NoSpacing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FF1B46" w:rsidRPr="00870894" w:rsidRDefault="00FF1B46" w:rsidP="007A2B03">
      <w:pPr>
        <w:pStyle w:val="NoSpacing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FF1B46" w:rsidRDefault="00FF1B46" w:rsidP="007A2B03">
      <w:pPr>
        <w:pStyle w:val="NoSpacing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FF1B46" w:rsidRPr="00941FDE" w:rsidRDefault="00FF1B46" w:rsidP="007A2B03">
      <w:pPr>
        <w:pStyle w:val="NoSpacing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FF1B46" w:rsidRPr="00870894" w:rsidRDefault="00FF1B46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F1B46" w:rsidRPr="00870894" w:rsidRDefault="00FF1B46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F1B46" w:rsidRPr="00870894" w:rsidRDefault="00FF1B46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F1B46" w:rsidRPr="00870894" w:rsidRDefault="00FF1B46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F1B46" w:rsidRPr="00870894" w:rsidRDefault="00FF1B46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FF1B46" w:rsidRDefault="00FF1B46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F1B46" w:rsidRDefault="00FF1B46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Суицид – это то, чего практически всегда можно избежать.</w:t>
      </w:r>
    </w:p>
    <w:p w:rsidR="00FF1B46" w:rsidRPr="00CF6029" w:rsidRDefault="00FF1B46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1B46" w:rsidRPr="00CF6029" w:rsidRDefault="00FF1B46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FF1B46" w:rsidRPr="00870894" w:rsidRDefault="00FF1B46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B46" w:rsidRPr="00941FDE" w:rsidRDefault="00FF1B4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FF1B46" w:rsidRDefault="00FF1B46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FF1B46" w:rsidRDefault="00FF1B46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FF1B46" w:rsidRDefault="00FF1B46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говори глупостей. Поговорим о другом»;</w:t>
      </w:r>
    </w:p>
    <w:p w:rsidR="00FF1B46" w:rsidRDefault="00FF1B46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FF1B46" w:rsidRDefault="00FF1B46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FF1B46" w:rsidRDefault="00FF1B46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FF1B46" w:rsidRDefault="00FF1B46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FF1B46" w:rsidRDefault="00FF1B46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виноват…не жалуйся…..бестолочь». </w:t>
      </w:r>
    </w:p>
    <w:p w:rsidR="00FF1B46" w:rsidRDefault="00FF1B46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B46" w:rsidRPr="00941FDE" w:rsidRDefault="00FF1B46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FF1B46" w:rsidRDefault="00FF1B46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FF1B46" w:rsidRDefault="00FF1B46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FF1B46" w:rsidRDefault="00FF1B46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FF1B46" w:rsidRPr="00941FDE" w:rsidRDefault="00FF1B46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FF1B46" w:rsidRPr="00870894" w:rsidRDefault="00FF1B46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B46" w:rsidRPr="00941FDE" w:rsidRDefault="00FF1B46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Опасные ситуации, на которые надо обратить особое внимание</w:t>
      </w:r>
    </w:p>
    <w:p w:rsidR="00FF1B46" w:rsidRPr="00870894" w:rsidRDefault="00FF1B46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F1B46" w:rsidRPr="00870894" w:rsidRDefault="00FF1B46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F1B46" w:rsidRPr="00870894" w:rsidRDefault="00FF1B46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F1B46" w:rsidRPr="00870894" w:rsidRDefault="00FF1B46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F1B46" w:rsidRPr="00870894" w:rsidRDefault="00FF1B46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F1B46" w:rsidRPr="00870894" w:rsidRDefault="00FF1B46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F1B46" w:rsidRPr="00870894" w:rsidRDefault="00FF1B46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F1B46" w:rsidRPr="00870894" w:rsidRDefault="00FF1B46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B46" w:rsidRDefault="00FF1B46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FF1B46" w:rsidRPr="00870894" w:rsidRDefault="00FF1B46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B46" w:rsidRPr="00CE4CB9" w:rsidRDefault="00FF1B46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E4CB9">
        <w:rPr>
          <w:rFonts w:ascii="Times New Roman" w:hAnsi="Times New Roman" w:cs="Times New Roman"/>
          <w:b/>
          <w:bCs/>
          <w:iCs/>
          <w:sz w:val="32"/>
          <w:szCs w:val="32"/>
        </w:rPr>
        <w:t>Четыре основные причины самоубийства:</w:t>
      </w:r>
    </w:p>
    <w:p w:rsidR="00FF1B46" w:rsidRDefault="00FF1B46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F1B46" w:rsidRDefault="00FF1B46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F1B46" w:rsidRDefault="00FF1B46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F1B46" w:rsidRDefault="00FF1B46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F1B46" w:rsidRPr="00941FDE" w:rsidRDefault="00FF1B4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Приемы предупреждения суицидов</w:t>
      </w:r>
    </w:p>
    <w:p w:rsidR="00FF1B46" w:rsidRDefault="00FF1B46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FF1B46" w:rsidRPr="008C508A" w:rsidRDefault="00FF1B46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FF1B46" w:rsidRDefault="00FF1B46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FF1B46" w:rsidRDefault="00FF1B46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FF1B46" w:rsidRPr="008C508A" w:rsidRDefault="00FF1B46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FF1B46" w:rsidRDefault="00FF1B46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1B46" w:rsidRPr="00CF6029" w:rsidRDefault="00FF1B46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FF1B46" w:rsidRDefault="00FF1B46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FF1B46" w:rsidRDefault="00FF1B46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FF1B46" w:rsidRPr="00CF6029" w:rsidRDefault="00FF1B46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FF1B46" w:rsidRDefault="00FF1B46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B46" w:rsidRDefault="00FF1B46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За поддержкой вы можете обратиться:</w:t>
      </w:r>
    </w:p>
    <w:p w:rsidR="00FF1B46" w:rsidRDefault="00FF1B46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</w:p>
    <w:p w:rsidR="00FF1B46" w:rsidRDefault="00FF1B46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ГБПОУ СО «Екатеринбургский техникум химического машиностроения» </w:t>
      </w:r>
    </w:p>
    <w:p w:rsidR="00FF1B46" w:rsidRDefault="00FF1B46" w:rsidP="00CE4C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Зверева Яна Станиславовна</w:t>
      </w:r>
    </w:p>
    <w:p w:rsidR="00FF1B46" w:rsidRDefault="00FF1B46" w:rsidP="00CE4C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 № 403</w:t>
      </w:r>
    </w:p>
    <w:p w:rsidR="00FF1B46" w:rsidRPr="00CF6029" w:rsidRDefault="00FF1B46" w:rsidP="00CE4C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1B46" w:rsidRDefault="00FF1B46" w:rsidP="004D28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Всероссийский телефон доверия</w:t>
      </w:r>
    </w:p>
    <w:p w:rsidR="00FF1B46" w:rsidRDefault="00FF1B46" w:rsidP="004D28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для подростков</w:t>
      </w:r>
    </w:p>
    <w:p w:rsidR="00FF1B46" w:rsidRDefault="00FF1B46" w:rsidP="004D28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8-800-2000-122</w:t>
      </w:r>
    </w:p>
    <w:p w:rsidR="00FF1B46" w:rsidRPr="00CF6029" w:rsidRDefault="00FF1B46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1B46" w:rsidRDefault="00FF1B46" w:rsidP="00CE4CB9">
      <w:pPr>
        <w:spacing w:after="0" w:line="270" w:lineRule="atLeast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258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Бесплатные телефоны экстренной психологической помощи Министерства здравоохранения </w:t>
      </w:r>
    </w:p>
    <w:p w:rsidR="00FF1B46" w:rsidRPr="008258F5" w:rsidRDefault="00FF1B46" w:rsidP="00CE4CB9">
      <w:pPr>
        <w:spacing w:after="0" w:line="270" w:lineRule="atLeast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258F5">
        <w:rPr>
          <w:rFonts w:ascii="Times New Roman" w:hAnsi="Times New Roman" w:cs="Times New Roman"/>
          <w:b/>
          <w:bCs/>
          <w:sz w:val="32"/>
          <w:szCs w:val="32"/>
          <w:u w:val="single"/>
        </w:rPr>
        <w:t>Свердловской области</w:t>
      </w:r>
    </w:p>
    <w:p w:rsidR="00FF1B46" w:rsidRPr="004D2815" w:rsidRDefault="00FF1B46" w:rsidP="004D2815">
      <w:pPr>
        <w:spacing w:before="100" w:beforeAutospacing="1" w:after="19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815">
        <w:rPr>
          <w:rFonts w:ascii="Times New Roman" w:hAnsi="Times New Roman" w:cs="Times New Roman"/>
          <w:sz w:val="24"/>
          <w:szCs w:val="24"/>
        </w:rPr>
        <w:t xml:space="preserve">Областной круглосуточный бесплатный телефон доверия и психологической помощи                                                    </w:t>
      </w:r>
      <w:r w:rsidRPr="004D2815">
        <w:rPr>
          <w:rFonts w:ascii="Times New Roman" w:hAnsi="Times New Roman" w:cs="Times New Roman"/>
          <w:b/>
          <w:sz w:val="24"/>
          <w:szCs w:val="24"/>
        </w:rPr>
        <w:t>8-800-300-11-00</w:t>
      </w:r>
    </w:p>
    <w:p w:rsidR="00FF1B46" w:rsidRPr="004D2815" w:rsidRDefault="00FF1B46" w:rsidP="004D2815">
      <w:pPr>
        <w:spacing w:before="100" w:beforeAutospacing="1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D2815">
        <w:rPr>
          <w:rFonts w:ascii="Times New Roman" w:hAnsi="Times New Roman" w:cs="Times New Roman"/>
          <w:sz w:val="24"/>
          <w:szCs w:val="24"/>
        </w:rPr>
        <w:t xml:space="preserve">Телефон психологической помощи для детей, подростков и родителей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2815">
        <w:rPr>
          <w:rFonts w:ascii="Times New Roman" w:hAnsi="Times New Roman" w:cs="Times New Roman"/>
          <w:sz w:val="24"/>
          <w:szCs w:val="24"/>
        </w:rPr>
        <w:t xml:space="preserve"> </w:t>
      </w:r>
      <w:r w:rsidRPr="004D2815">
        <w:rPr>
          <w:rFonts w:ascii="Times New Roman" w:hAnsi="Times New Roman" w:cs="Times New Roman"/>
          <w:b/>
          <w:sz w:val="24"/>
          <w:szCs w:val="24"/>
        </w:rPr>
        <w:t>8-800-300-83-83</w:t>
      </w:r>
    </w:p>
    <w:p w:rsidR="00FF1B46" w:rsidRPr="004D2815" w:rsidRDefault="00FF1B46" w:rsidP="00CE4CB9">
      <w:pPr>
        <w:spacing w:before="100" w:beforeAutospacing="1" w:after="198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815">
        <w:rPr>
          <w:rFonts w:ascii="Times New Roman" w:hAnsi="Times New Roman" w:cs="Times New Roman"/>
          <w:i/>
          <w:sz w:val="24"/>
          <w:szCs w:val="24"/>
        </w:rPr>
        <w:t>Все звонки для жителей Свердловской области, в том числе междугородние, абсолютно бесплатны!</w:t>
      </w:r>
    </w:p>
    <w:p w:rsidR="00FF1B46" w:rsidRDefault="00FF1B46" w:rsidP="00CE4C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F1B46" w:rsidRPr="00E91F1E" w:rsidRDefault="00FF1B46" w:rsidP="00CE4C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F1B46" w:rsidRDefault="00FF1B46" w:rsidP="00CE4C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Составитель: педагог-психолог Зверева Яна Станиславовна.</w:t>
      </w:r>
    </w:p>
    <w:p w:rsidR="00FF1B46" w:rsidRPr="00DC54DA" w:rsidRDefault="00FF1B46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46" w:rsidRDefault="00FF1B4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F1B46" w:rsidRDefault="00FF1B4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F1B46" w:rsidRPr="00EA4210" w:rsidRDefault="00FF1B4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FF1B46" w:rsidRPr="00CF6029" w:rsidRDefault="00FF1B46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FF1B46" w:rsidRPr="00CF6029" w:rsidRDefault="00FF1B46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1B46" w:rsidRPr="00EA4210" w:rsidRDefault="00FF1B46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F1B46" w:rsidRPr="00AF5022" w:rsidRDefault="00FF1B46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937C3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55.25pt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F1B46" w:rsidRPr="00EA4210" w:rsidRDefault="00FF1B46" w:rsidP="007A2B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F1B46" w:rsidRPr="00EA4210" w:rsidRDefault="00FF1B46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B46" w:rsidRPr="00EA4210" w:rsidRDefault="00FF1B46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46" w:rsidRPr="00CF6029" w:rsidRDefault="00FF1B46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FF1B46" w:rsidRPr="00CF6029" w:rsidRDefault="00FF1B46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FF1B46" w:rsidRPr="00CF6029" w:rsidRDefault="00FF1B46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FF1B46" w:rsidRPr="00EA4210" w:rsidRDefault="00FF1B46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FF1B46" w:rsidRPr="00EA4210" w:rsidRDefault="00FF1B46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F1B46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02645"/>
    <w:rsid w:val="00017FB5"/>
    <w:rsid w:val="00022C8B"/>
    <w:rsid w:val="000445B6"/>
    <w:rsid w:val="000A33CD"/>
    <w:rsid w:val="000B3C1B"/>
    <w:rsid w:val="000C3ADF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2815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5D7107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7B6D69"/>
    <w:rsid w:val="008228A2"/>
    <w:rsid w:val="008258F5"/>
    <w:rsid w:val="00854F6F"/>
    <w:rsid w:val="00870894"/>
    <w:rsid w:val="008C508A"/>
    <w:rsid w:val="00910562"/>
    <w:rsid w:val="009313E0"/>
    <w:rsid w:val="00941FDE"/>
    <w:rsid w:val="00A20546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937C3"/>
    <w:rsid w:val="00CE4CB9"/>
    <w:rsid w:val="00CF6029"/>
    <w:rsid w:val="00D015AF"/>
    <w:rsid w:val="00D16F88"/>
    <w:rsid w:val="00D41240"/>
    <w:rsid w:val="00D415BE"/>
    <w:rsid w:val="00DA7780"/>
    <w:rsid w:val="00DC54DA"/>
    <w:rsid w:val="00DE4CF4"/>
    <w:rsid w:val="00DF477C"/>
    <w:rsid w:val="00E03E06"/>
    <w:rsid w:val="00E30EAE"/>
    <w:rsid w:val="00E66A77"/>
    <w:rsid w:val="00E752EF"/>
    <w:rsid w:val="00E91F1E"/>
    <w:rsid w:val="00EA4210"/>
    <w:rsid w:val="00F50C53"/>
    <w:rsid w:val="00FB1BD5"/>
    <w:rsid w:val="00FD1DAD"/>
    <w:rsid w:val="00FE55FE"/>
    <w:rsid w:val="00FF1B46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66A77"/>
    <w:rPr>
      <w:rFonts w:cs="Calibri"/>
    </w:rPr>
  </w:style>
  <w:style w:type="paragraph" w:styleId="ListParagraph">
    <w:name w:val="List Paragraph"/>
    <w:basedOn w:val="Normal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18253A"/>
    <w:rPr>
      <w:rFonts w:cs="Times New Roman"/>
    </w:rPr>
  </w:style>
  <w:style w:type="character" w:customStyle="1" w:styleId="phonecode">
    <w:name w:val="phone_code"/>
    <w:basedOn w:val="DefaultParagraphFont"/>
    <w:uiPriority w:val="99"/>
    <w:rsid w:val="0018253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2</Pages>
  <Words>776</Words>
  <Characters>4426</Characters>
  <Application>Microsoft Office Outlook</Application>
  <DocSecurity>0</DocSecurity>
  <Lines>0</Lines>
  <Paragraphs>0</Paragraphs>
  <ScaleCrop>false</ScaleCrop>
  <Company>ГАУО БОЦ ПСС и П ППР и КНЗН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work</cp:lastModifiedBy>
  <cp:revision>9</cp:revision>
  <cp:lastPrinted>2014-09-09T05:52:00Z</cp:lastPrinted>
  <dcterms:created xsi:type="dcterms:W3CDTF">2014-03-19T05:24:00Z</dcterms:created>
  <dcterms:modified xsi:type="dcterms:W3CDTF">2016-11-29T05:57:00Z</dcterms:modified>
</cp:coreProperties>
</file>